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D2C" w14:textId="77777777" w:rsidR="00455028" w:rsidRDefault="00C26896">
      <w:pPr>
        <w:pStyle w:val="Standard"/>
        <w:autoSpaceDE w:val="0"/>
        <w:jc w:val="right"/>
      </w:pPr>
      <w:r>
        <w:rPr>
          <w:rFonts w:ascii="Helvetica" w:eastAsia="Helvetica" w:hAnsi="Helvetica" w:cs="Helvetica"/>
          <w:sz w:val="28"/>
          <w:szCs w:val="28"/>
        </w:rPr>
        <w:t xml:space="preserve">Al Signor </w:t>
      </w:r>
      <w:r>
        <w:rPr>
          <w:rFonts w:ascii="Helvetica" w:eastAsia="Helvetica" w:hAnsi="Helvetica" w:cs="Helvetica"/>
          <w:b/>
          <w:bCs/>
          <w:sz w:val="28"/>
          <w:szCs w:val="28"/>
        </w:rPr>
        <w:t>SINDACO</w:t>
      </w:r>
    </w:p>
    <w:p w14:paraId="1BB0320F" w14:textId="77777777" w:rsidR="00455028" w:rsidRDefault="00C26896">
      <w:pPr>
        <w:pStyle w:val="Standard"/>
        <w:autoSpaceDE w:val="0"/>
        <w:jc w:val="righ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del Comune di</w:t>
      </w:r>
    </w:p>
    <w:p w14:paraId="517D3174" w14:textId="77777777" w:rsidR="00455028" w:rsidRDefault="00C26896">
      <w:pPr>
        <w:pStyle w:val="Standard"/>
        <w:autoSpaceDE w:val="0"/>
        <w:jc w:val="righ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>CETONA</w:t>
      </w:r>
    </w:p>
    <w:p w14:paraId="4ADF1E55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6C9B91FF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273CCBCA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OGGETTO: Domanda di inserimento nell’Albo Unico delle persone idonee</w:t>
      </w:r>
    </w:p>
    <w:p w14:paraId="6262CA70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all’ Ufficio di PRESIDENTE DI SEGGIO ELETTORALE.</w:t>
      </w:r>
    </w:p>
    <w:p w14:paraId="02FD2486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446EE97E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6E00652F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2036A7D3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 xml:space="preserve">__l__ </w:t>
      </w:r>
      <w:proofErr w:type="spellStart"/>
      <w:r>
        <w:rPr>
          <w:rFonts w:ascii="Helvetica" w:eastAsia="Helvetica" w:hAnsi="Helvetica" w:cs="Helvetica"/>
          <w:sz w:val="28"/>
          <w:szCs w:val="28"/>
        </w:rPr>
        <w:t>sottoscritt</w:t>
      </w:r>
      <w:proofErr w:type="spellEnd"/>
      <w:r>
        <w:rPr>
          <w:rFonts w:ascii="Helvetica" w:eastAsia="Helvetica" w:hAnsi="Helvetica" w:cs="Helvetica"/>
          <w:sz w:val="28"/>
          <w:szCs w:val="28"/>
        </w:rPr>
        <w:t xml:space="preserve">__ </w:t>
      </w:r>
      <w:r>
        <w:rPr>
          <w:rFonts w:ascii="Helvetica" w:eastAsia="Helvetica" w:hAnsi="Helvetica" w:cs="Helvetica"/>
          <w:sz w:val="28"/>
          <w:szCs w:val="28"/>
        </w:rPr>
        <w:t>______________________________________________</w:t>
      </w:r>
    </w:p>
    <w:p w14:paraId="6BD104EB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proofErr w:type="spellStart"/>
      <w:r>
        <w:rPr>
          <w:rFonts w:ascii="Helvetica" w:eastAsia="Helvetica" w:hAnsi="Helvetica" w:cs="Helvetica"/>
          <w:sz w:val="28"/>
          <w:szCs w:val="28"/>
        </w:rPr>
        <w:t>nat</w:t>
      </w:r>
      <w:proofErr w:type="spellEnd"/>
      <w:r>
        <w:rPr>
          <w:rFonts w:ascii="Helvetica" w:eastAsia="Helvetica" w:hAnsi="Helvetica" w:cs="Helvetica"/>
          <w:sz w:val="28"/>
          <w:szCs w:val="28"/>
        </w:rPr>
        <w:t>__ a ____________________________ il _________________________</w:t>
      </w:r>
    </w:p>
    <w:p w14:paraId="4CB69F36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residente in ___________________________________________________</w:t>
      </w:r>
    </w:p>
    <w:p w14:paraId="1506AD91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Via/Piazza ____________________________________________________</w:t>
      </w:r>
    </w:p>
    <w:p w14:paraId="3C3D4A13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telefono_______________________________________________________</w:t>
      </w:r>
    </w:p>
    <w:p w14:paraId="164F8FCD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proofErr w:type="spellStart"/>
      <w:r>
        <w:rPr>
          <w:rFonts w:ascii="Helvetica" w:eastAsia="Helvetica" w:hAnsi="Helvetica" w:cs="Helvetica"/>
          <w:sz w:val="28"/>
          <w:szCs w:val="28"/>
        </w:rPr>
        <w:t>iscritt</w:t>
      </w:r>
      <w:proofErr w:type="spellEnd"/>
      <w:r>
        <w:rPr>
          <w:rFonts w:ascii="Helvetica" w:eastAsia="Helvetica" w:hAnsi="Helvetica" w:cs="Helvetica"/>
          <w:sz w:val="28"/>
          <w:szCs w:val="28"/>
        </w:rPr>
        <w:t>__ nelle Liste Elettorali del Comune, di professione ________________</w:t>
      </w:r>
    </w:p>
    <w:p w14:paraId="054C573C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in possesso del titolo di studio di ___________________________________</w:t>
      </w:r>
    </w:p>
    <w:p w14:paraId="5CBB4F45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 xml:space="preserve">visto l’art. 1 della Legge 8.3.1989 n. 95, come </w:t>
      </w:r>
      <w:r>
        <w:rPr>
          <w:rFonts w:ascii="Helvetica" w:eastAsia="Helvetica" w:hAnsi="Helvetica" w:cs="Helvetica"/>
          <w:sz w:val="28"/>
          <w:szCs w:val="28"/>
        </w:rPr>
        <w:t>sostituito dall’art. 9 della Legge</w:t>
      </w:r>
    </w:p>
    <w:p w14:paraId="18DCE5EE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30.4.1999 n. 120</w:t>
      </w:r>
    </w:p>
    <w:p w14:paraId="6D6DA975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230AF114" w14:textId="77777777" w:rsidR="00455028" w:rsidRDefault="00C26896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CHIEDE</w:t>
      </w:r>
    </w:p>
    <w:p w14:paraId="75CF649A" w14:textId="77777777" w:rsidR="00455028" w:rsidRDefault="00455028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</w:p>
    <w:p w14:paraId="30536E11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di essere inserito nell’Albo Unico delle persone idonee all’ufficio di</w:t>
      </w:r>
    </w:p>
    <w:p w14:paraId="0BB2616A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Presidente di Seggio Elettorale, e</w:t>
      </w:r>
    </w:p>
    <w:p w14:paraId="554FCDD0" w14:textId="77777777" w:rsidR="00455028" w:rsidRDefault="00455028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</w:p>
    <w:p w14:paraId="71978824" w14:textId="77777777" w:rsidR="00455028" w:rsidRDefault="00C26896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DICHIARA</w:t>
      </w:r>
    </w:p>
    <w:p w14:paraId="5D4EB647" w14:textId="77777777" w:rsidR="00455028" w:rsidRDefault="00455028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</w:p>
    <w:p w14:paraId="2FB39C88" w14:textId="77777777" w:rsidR="00455028" w:rsidRDefault="00C2689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>di essere elettore del Comune;</w:t>
      </w:r>
    </w:p>
    <w:p w14:paraId="1888E5F9" w14:textId="77777777" w:rsidR="00455028" w:rsidRDefault="00C2689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 xml:space="preserve">di avere assolto agli obblighi </w:t>
      </w:r>
      <w:r>
        <w:rPr>
          <w:rFonts w:ascii="Helvetica" w:eastAsia="Helvetica" w:hAnsi="Helvetica" w:cs="Helvetica"/>
          <w:sz w:val="28"/>
          <w:szCs w:val="28"/>
        </w:rPr>
        <w:t>scolastici;</w:t>
      </w:r>
    </w:p>
    <w:p w14:paraId="56EB4FC2" w14:textId="77777777" w:rsidR="00455028" w:rsidRDefault="00C2689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>di non trovarsi in alcuna delle condizioni di cui agli artt. 38 del T.U.</w:t>
      </w:r>
    </w:p>
    <w:p w14:paraId="1C5F9833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30.3.1957 n. 361 e n. 23 del T.U. 16.5.1960 n. 570;</w:t>
      </w:r>
    </w:p>
    <w:p w14:paraId="1A5EA463" w14:textId="77777777" w:rsidR="00455028" w:rsidRDefault="00C2689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>di avere/ non avere svolto tale funzione in precedenti consultazioni</w:t>
      </w:r>
    </w:p>
    <w:p w14:paraId="3BD524DC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elettorali</w:t>
      </w:r>
    </w:p>
    <w:p w14:paraId="7AF3DCEB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proofErr w:type="gramStart"/>
      <w:r>
        <w:rPr>
          <w:rFonts w:ascii="Helvetica" w:eastAsia="Helvetica" w:hAnsi="Helvetica" w:cs="Helvetica"/>
          <w:sz w:val="28"/>
          <w:szCs w:val="28"/>
        </w:rPr>
        <w:t>Cetona  lì</w:t>
      </w:r>
      <w:proofErr w:type="gramEnd"/>
      <w:r>
        <w:rPr>
          <w:rFonts w:ascii="Helvetica" w:eastAsia="Helvetica" w:hAnsi="Helvetica" w:cs="Helvetica"/>
          <w:sz w:val="28"/>
          <w:szCs w:val="28"/>
        </w:rPr>
        <w:t xml:space="preserve"> __________________________</w:t>
      </w:r>
    </w:p>
    <w:p w14:paraId="786F0AC5" w14:textId="77777777" w:rsidR="00455028" w:rsidRDefault="00C2689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Firma ___________________________________</w:t>
      </w:r>
    </w:p>
    <w:p w14:paraId="56FD1AE1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46FD188F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76A3F239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0A907177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625DA657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3DC335B7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04F08CB8" w14:textId="77777777" w:rsidR="00455028" w:rsidRDefault="00455028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1B531D27" w14:textId="77777777" w:rsidR="00455028" w:rsidRDefault="00C26896">
      <w:pPr>
        <w:pStyle w:val="Standard"/>
        <w:autoSpaceDE w:val="0"/>
      </w:pPr>
      <w:r>
        <w:rPr>
          <w:rFonts w:ascii="Times" w:eastAsia="Times" w:hAnsi="Times" w:cs="Times"/>
          <w:sz w:val="28"/>
          <w:szCs w:val="28"/>
        </w:rPr>
        <w:t xml:space="preserve">SCADENZA PER LA PRESENTAZIONE DELLA DOMANDA: </w:t>
      </w:r>
      <w:r>
        <w:rPr>
          <w:rFonts w:ascii="Times" w:eastAsia="Times" w:hAnsi="Times" w:cs="Times"/>
          <w:b/>
          <w:bCs/>
          <w:sz w:val="28"/>
          <w:szCs w:val="28"/>
        </w:rPr>
        <w:t>30 OTTOBRE 2025</w:t>
      </w:r>
    </w:p>
    <w:p w14:paraId="5E921E62" w14:textId="77777777" w:rsidR="00455028" w:rsidRDefault="00C26896">
      <w:pPr>
        <w:pStyle w:val="Standard"/>
        <w:autoSpaceDE w:val="0"/>
      </w:pPr>
      <w:r>
        <w:rPr>
          <w:rFonts w:ascii="Times" w:eastAsia="Times" w:hAnsi="Times" w:cs="Times"/>
          <w:sz w:val="20"/>
          <w:szCs w:val="20"/>
        </w:rPr>
        <w:t>Redatto da: Comune di Cetona (Siena) – Ufficio Servizi Demografici</w:t>
      </w:r>
    </w:p>
    <w:sectPr w:rsidR="004550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B070" w14:textId="77777777" w:rsidR="00C26896" w:rsidRDefault="00C26896">
      <w:r>
        <w:separator/>
      </w:r>
    </w:p>
  </w:endnote>
  <w:endnote w:type="continuationSeparator" w:id="0">
    <w:p w14:paraId="30DEA9EA" w14:textId="77777777" w:rsidR="00C26896" w:rsidRDefault="00C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15937" w14:textId="77777777" w:rsidR="00C26896" w:rsidRDefault="00C26896">
      <w:r>
        <w:rPr>
          <w:color w:val="000000"/>
        </w:rPr>
        <w:separator/>
      </w:r>
    </w:p>
  </w:footnote>
  <w:footnote w:type="continuationSeparator" w:id="0">
    <w:p w14:paraId="58B2EA60" w14:textId="77777777" w:rsidR="00C26896" w:rsidRDefault="00C2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028"/>
    <w:rsid w:val="002A3426"/>
    <w:rsid w:val="00455028"/>
    <w:rsid w:val="00C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FDF"/>
  <w15:docId w15:val="{C16166B5-8D0D-4E9D-9FD4-AC36129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Ambrogi</dc:creator>
  <cp:lastModifiedBy>Fabiola Ambrogi</cp:lastModifiedBy>
  <cp:revision>2</cp:revision>
  <dcterms:created xsi:type="dcterms:W3CDTF">2025-10-01T07:21:00Z</dcterms:created>
  <dcterms:modified xsi:type="dcterms:W3CDTF">2025-10-01T07:21:00Z</dcterms:modified>
</cp:coreProperties>
</file>